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71F" w:rsidRPr="00782EF9" w:rsidRDefault="00833B08" w:rsidP="00782EF9">
      <w:pPr>
        <w:pStyle w:val="Heading1"/>
      </w:pPr>
      <w:proofErr w:type="spellStart"/>
      <w:r>
        <w:t>VoW</w:t>
      </w:r>
      <w:proofErr w:type="spellEnd"/>
      <w:r>
        <w:t xml:space="preserve"> HOA, Inc.</w:t>
      </w:r>
    </w:p>
    <w:p w:rsidR="004F27CB" w:rsidRDefault="004F27CB" w:rsidP="004F27CB"/>
    <w:p w:rsidR="0063471B" w:rsidRDefault="0063471B" w:rsidP="004F27CB"/>
    <w:p w:rsidR="0063471B" w:rsidRDefault="0063471B" w:rsidP="004F27CB">
      <w:pPr>
        <w:rPr>
          <w:b/>
          <w:sz w:val="48"/>
          <w:szCs w:val="48"/>
        </w:rPr>
      </w:pPr>
      <w:r w:rsidRPr="0063471B">
        <w:rPr>
          <w:b/>
          <w:sz w:val="48"/>
          <w:szCs w:val="48"/>
        </w:rPr>
        <w:t>2019 Board of Directors Meeting Schedule</w:t>
      </w:r>
    </w:p>
    <w:p w:rsidR="0063471B" w:rsidRPr="0063471B" w:rsidRDefault="0063471B" w:rsidP="004F27CB">
      <w:pPr>
        <w:rPr>
          <w:b/>
          <w:sz w:val="48"/>
          <w:szCs w:val="48"/>
        </w:rPr>
      </w:pPr>
    </w:p>
    <w:p w:rsidR="0063471B" w:rsidRDefault="0063471B" w:rsidP="004F27CB"/>
    <w:p w:rsidR="0063471B" w:rsidRDefault="0063471B" w:rsidP="004F27CB">
      <w:r>
        <w:t>Meetings are held on the 4</w:t>
      </w:r>
      <w:r w:rsidRPr="0063471B">
        <w:rPr>
          <w:vertAlign w:val="superscript"/>
        </w:rPr>
        <w:t>th</w:t>
      </w:r>
      <w:r>
        <w:t xml:space="preserve"> Wednesday of every other month at 7pm in the </w:t>
      </w:r>
      <w:proofErr w:type="spellStart"/>
      <w:r>
        <w:t>VoW</w:t>
      </w:r>
      <w:proofErr w:type="spellEnd"/>
      <w:r>
        <w:t xml:space="preserve"> clubhouse unless otherwise stated.</w:t>
      </w:r>
    </w:p>
    <w:p w:rsidR="0063471B" w:rsidRDefault="0063471B" w:rsidP="004F27CB"/>
    <w:p w:rsidR="0063471B" w:rsidRDefault="0063471B" w:rsidP="004F27CB">
      <w:r>
        <w:t xml:space="preserve">January 23 (7pm at </w:t>
      </w:r>
      <w:proofErr w:type="spellStart"/>
      <w:r>
        <w:t>VoW</w:t>
      </w:r>
      <w:proofErr w:type="spellEnd"/>
      <w:r>
        <w:t xml:space="preserve"> Clubhouse)</w:t>
      </w:r>
    </w:p>
    <w:p w:rsidR="0063471B" w:rsidRDefault="0063471B" w:rsidP="004F27CB"/>
    <w:p w:rsidR="0063471B" w:rsidRDefault="0063471B" w:rsidP="004F27CB">
      <w:r>
        <w:t xml:space="preserve">March 27 </w:t>
      </w:r>
      <w:r>
        <w:t xml:space="preserve">(7pm at </w:t>
      </w:r>
      <w:proofErr w:type="spellStart"/>
      <w:r>
        <w:t>VoW</w:t>
      </w:r>
      <w:proofErr w:type="spellEnd"/>
      <w:r>
        <w:t xml:space="preserve"> Clubhouse)</w:t>
      </w:r>
    </w:p>
    <w:p w:rsidR="0063471B" w:rsidRDefault="0063471B" w:rsidP="004F27CB"/>
    <w:p w:rsidR="0063471B" w:rsidRDefault="0063471B" w:rsidP="004F27CB">
      <w:r>
        <w:t xml:space="preserve">May 22 </w:t>
      </w:r>
      <w:r>
        <w:t xml:space="preserve">(7pm at </w:t>
      </w:r>
      <w:proofErr w:type="spellStart"/>
      <w:r>
        <w:t>VoW</w:t>
      </w:r>
      <w:proofErr w:type="spellEnd"/>
      <w:r>
        <w:t xml:space="preserve"> Clubhouse)</w:t>
      </w:r>
    </w:p>
    <w:p w:rsidR="0063471B" w:rsidRDefault="0063471B" w:rsidP="004F27CB"/>
    <w:p w:rsidR="0063471B" w:rsidRDefault="0063471B" w:rsidP="004F27CB">
      <w:r>
        <w:t>July 24</w:t>
      </w:r>
      <w:bookmarkStart w:id="0" w:name="_GoBack"/>
      <w:bookmarkEnd w:id="0"/>
      <w:r>
        <w:t xml:space="preserve"> </w:t>
      </w:r>
      <w:r>
        <w:t xml:space="preserve">(7pm at </w:t>
      </w:r>
      <w:proofErr w:type="spellStart"/>
      <w:r>
        <w:t>VoW</w:t>
      </w:r>
      <w:proofErr w:type="spellEnd"/>
      <w:r>
        <w:t xml:space="preserve"> Clubhouse)</w:t>
      </w:r>
    </w:p>
    <w:p w:rsidR="0063471B" w:rsidRDefault="0063471B" w:rsidP="004F27CB"/>
    <w:p w:rsidR="0063471B" w:rsidRDefault="0063471B" w:rsidP="004F27CB">
      <w:r>
        <w:t xml:space="preserve">September 25 </w:t>
      </w:r>
      <w:r>
        <w:t xml:space="preserve">(7pm at </w:t>
      </w:r>
      <w:proofErr w:type="spellStart"/>
      <w:r>
        <w:t>VoW</w:t>
      </w:r>
      <w:proofErr w:type="spellEnd"/>
      <w:r>
        <w:t xml:space="preserve"> Clubhouse)</w:t>
      </w:r>
    </w:p>
    <w:p w:rsidR="0063471B" w:rsidRDefault="0063471B" w:rsidP="004F27CB"/>
    <w:p w:rsidR="0063471B" w:rsidRDefault="0063471B" w:rsidP="004F27CB">
      <w:r>
        <w:t xml:space="preserve">October 23 (Budget Meeting – 7pm at </w:t>
      </w:r>
      <w:proofErr w:type="spellStart"/>
      <w:r>
        <w:t>VoW</w:t>
      </w:r>
      <w:proofErr w:type="spellEnd"/>
      <w:r>
        <w:t xml:space="preserve"> Clubhouse)</w:t>
      </w:r>
    </w:p>
    <w:p w:rsidR="0063471B" w:rsidRDefault="0063471B" w:rsidP="004F27CB"/>
    <w:p w:rsidR="0063471B" w:rsidRDefault="0063471B" w:rsidP="004F27CB">
      <w:r>
        <w:t>November 20 (3</w:t>
      </w:r>
      <w:r w:rsidRPr="0063471B">
        <w:rPr>
          <w:vertAlign w:val="superscript"/>
        </w:rPr>
        <w:t>rd</w:t>
      </w:r>
      <w:r>
        <w:t xml:space="preserve"> Wednesday due to Thanksgiving – 7pm at </w:t>
      </w:r>
      <w:proofErr w:type="spellStart"/>
      <w:r>
        <w:t>VoW</w:t>
      </w:r>
      <w:proofErr w:type="spellEnd"/>
      <w:r>
        <w:t xml:space="preserve"> Clubhouse)</w:t>
      </w:r>
    </w:p>
    <w:p w:rsidR="0063471B" w:rsidRDefault="0063471B" w:rsidP="004F27CB"/>
    <w:p w:rsidR="0063471B" w:rsidRDefault="0063471B" w:rsidP="004F27CB">
      <w:r>
        <w:t>December 2</w:t>
      </w:r>
      <w:r w:rsidRPr="0063471B">
        <w:rPr>
          <w:vertAlign w:val="superscript"/>
        </w:rPr>
        <w:t>nd</w:t>
      </w:r>
      <w:r>
        <w:t xml:space="preserve"> or 9</w:t>
      </w:r>
      <w:r w:rsidRPr="0063471B">
        <w:rPr>
          <w:vertAlign w:val="superscript"/>
        </w:rPr>
        <w:t>th</w:t>
      </w:r>
      <w:r>
        <w:t xml:space="preserve"> – proposed dates, will be finalized at later time  </w:t>
      </w:r>
    </w:p>
    <w:p w:rsidR="0063471B" w:rsidRPr="003E5BEF" w:rsidRDefault="0063471B" w:rsidP="004F27CB">
      <w:r>
        <w:t xml:space="preserve">(Annual HOA meeting held at JCC Library) </w:t>
      </w:r>
    </w:p>
    <w:sectPr w:rsidR="0063471B" w:rsidRPr="003E5BEF" w:rsidSect="00C763A3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227" w:rsidRDefault="006B5227" w:rsidP="00D81747">
      <w:r>
        <w:separator/>
      </w:r>
    </w:p>
  </w:endnote>
  <w:endnote w:type="continuationSeparator" w:id="0">
    <w:p w:rsidR="006B5227" w:rsidRDefault="006B5227" w:rsidP="00D8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227" w:rsidRDefault="006B5227" w:rsidP="00D81747">
      <w:r>
        <w:separator/>
      </w:r>
    </w:p>
  </w:footnote>
  <w:footnote w:type="continuationSeparator" w:id="0">
    <w:p w:rsidR="006B5227" w:rsidRDefault="006B5227" w:rsidP="00D81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B08" w:rsidRDefault="00833B0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C6CF6A" wp14:editId="370FBB46">
          <wp:simplePos x="0" y="0"/>
          <wp:positionH relativeFrom="margin">
            <wp:align>center</wp:align>
          </wp:positionH>
          <wp:positionV relativeFrom="paragraph">
            <wp:posOffset>-257175</wp:posOffset>
          </wp:positionV>
          <wp:extent cx="6486525" cy="9810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1747" w:rsidRDefault="00D81747">
    <w:pPr>
      <w:pStyle w:val="Header"/>
    </w:pPr>
  </w:p>
  <w:p w:rsidR="00833B08" w:rsidRDefault="00833B08">
    <w:pPr>
      <w:pStyle w:val="Header"/>
    </w:pPr>
  </w:p>
  <w:p w:rsidR="00833B08" w:rsidRDefault="00833B08">
    <w:pPr>
      <w:pStyle w:val="Header"/>
    </w:pPr>
  </w:p>
  <w:p w:rsidR="00833B08" w:rsidRDefault="00833B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6150D6EC"/>
    <w:numStyleLink w:val="AgendaItems"/>
  </w:abstractNum>
  <w:abstractNum w:abstractNumId="11" w15:restartNumberingAfterBreak="0">
    <w:nsid w:val="2AFC52F5"/>
    <w:multiLevelType w:val="multilevel"/>
    <w:tmpl w:val="6150D6EC"/>
    <w:styleLink w:val="AgendaItems"/>
    <w:lvl w:ilvl="0">
      <w:start w:val="1"/>
      <w:numFmt w:val="upperRoman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6150D6EC"/>
    <w:numStyleLink w:val="AgendaItems"/>
  </w:abstractNum>
  <w:abstractNum w:abstractNumId="14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1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61"/>
    <w:rsid w:val="000A68C3"/>
    <w:rsid w:val="000E73F5"/>
    <w:rsid w:val="000F4541"/>
    <w:rsid w:val="000F7C38"/>
    <w:rsid w:val="00136F65"/>
    <w:rsid w:val="00175617"/>
    <w:rsid w:val="00221E93"/>
    <w:rsid w:val="002613EF"/>
    <w:rsid w:val="002A6981"/>
    <w:rsid w:val="002E24F7"/>
    <w:rsid w:val="002F56D5"/>
    <w:rsid w:val="0031071F"/>
    <w:rsid w:val="00374FF4"/>
    <w:rsid w:val="003E5BEF"/>
    <w:rsid w:val="004104A8"/>
    <w:rsid w:val="004A0F20"/>
    <w:rsid w:val="004B1402"/>
    <w:rsid w:val="004F27CB"/>
    <w:rsid w:val="00572DC3"/>
    <w:rsid w:val="005E2BD1"/>
    <w:rsid w:val="006055D5"/>
    <w:rsid w:val="0063471B"/>
    <w:rsid w:val="0065735D"/>
    <w:rsid w:val="00662779"/>
    <w:rsid w:val="00680B06"/>
    <w:rsid w:val="006B5227"/>
    <w:rsid w:val="00782C68"/>
    <w:rsid w:val="00782EF9"/>
    <w:rsid w:val="00827634"/>
    <w:rsid w:val="00833A06"/>
    <w:rsid w:val="00833B08"/>
    <w:rsid w:val="008A1B23"/>
    <w:rsid w:val="00915058"/>
    <w:rsid w:val="00945582"/>
    <w:rsid w:val="00960CB0"/>
    <w:rsid w:val="009678C0"/>
    <w:rsid w:val="00971306"/>
    <w:rsid w:val="00994C19"/>
    <w:rsid w:val="009A7708"/>
    <w:rsid w:val="00A356AC"/>
    <w:rsid w:val="00AE3EF0"/>
    <w:rsid w:val="00AE6335"/>
    <w:rsid w:val="00AF2BD4"/>
    <w:rsid w:val="00BB1D6F"/>
    <w:rsid w:val="00C34E48"/>
    <w:rsid w:val="00C53EBF"/>
    <w:rsid w:val="00C763A3"/>
    <w:rsid w:val="00C763F3"/>
    <w:rsid w:val="00D24353"/>
    <w:rsid w:val="00D81747"/>
    <w:rsid w:val="00DC4E8E"/>
    <w:rsid w:val="00DD4AAE"/>
    <w:rsid w:val="00DF06F8"/>
    <w:rsid w:val="00E44065"/>
    <w:rsid w:val="00E811DA"/>
    <w:rsid w:val="00F72461"/>
    <w:rsid w:val="00F86081"/>
    <w:rsid w:val="00FA7C95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0D3838-C78A-4D11-88D0-08950CFF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Header">
    <w:name w:val="header"/>
    <w:basedOn w:val="Normal"/>
    <w:link w:val="HeaderChar"/>
    <w:uiPriority w:val="99"/>
    <w:unhideWhenUsed/>
    <w:rsid w:val="00D817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747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17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747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1C53B6-F971-4D94-9E35-55053A08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Linda</dc:creator>
  <cp:keywords/>
  <cp:lastModifiedBy>Sydney Wallace</cp:lastModifiedBy>
  <cp:revision>2</cp:revision>
  <cp:lastPrinted>2003-06-24T18:33:00Z</cp:lastPrinted>
  <dcterms:created xsi:type="dcterms:W3CDTF">2018-12-15T17:44:00Z</dcterms:created>
  <dcterms:modified xsi:type="dcterms:W3CDTF">2018-12-15T17:44:00Z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