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71F" w:rsidRPr="00782EF9" w:rsidRDefault="00833B08" w:rsidP="00782EF9">
      <w:pPr>
        <w:pStyle w:val="Heading1"/>
      </w:pPr>
      <w:r>
        <w:t>VoW HOA, Inc.</w:t>
      </w:r>
    </w:p>
    <w:sdt>
      <w:sdtPr>
        <w:alias w:val="Date"/>
        <w:tag w:val="Date"/>
        <w:id w:val="872681762"/>
        <w:placeholder>
          <w:docPart w:val="14B10263C76C439588E99F31B30D7EA9"/>
        </w:placeholder>
        <w:date w:fullDate="2018-09-26T00:00:00Z">
          <w:dateFormat w:val="dddd, MMMM dd, yyyy"/>
          <w:lid w:val="en-US"/>
          <w:storeMappedDataAs w:val="dateTime"/>
          <w:calendar w:val="gregorian"/>
        </w:date>
      </w:sdtPr>
      <w:sdtEndPr/>
      <w:sdtContent>
        <w:p w:rsidR="00DC4E8E" w:rsidRDefault="00931BBD" w:rsidP="0031071F">
          <w:pPr>
            <w:pStyle w:val="Date"/>
          </w:pPr>
          <w:r>
            <w:t>Wednesday, September 26, 2018</w:t>
          </w:r>
        </w:p>
      </w:sdtContent>
    </w:sdt>
    <w:p w:rsidR="004B1402" w:rsidRPr="002A6981" w:rsidRDefault="00AF2BD4" w:rsidP="0031071F">
      <w:pPr>
        <w:pStyle w:val="Date"/>
      </w:pPr>
      <w:r>
        <w:t>7:00 p.m.</w:t>
      </w:r>
    </w:p>
    <w:p w:rsidR="004B1402" w:rsidRPr="002A6981" w:rsidRDefault="00AF2BD4" w:rsidP="0031071F">
      <w:pPr>
        <w:pStyle w:val="Date"/>
      </w:pPr>
      <w:r>
        <w:t>Community Clubhouse</w:t>
      </w:r>
    </w:p>
    <w:p w:rsidR="00945582" w:rsidRPr="00374FF4" w:rsidRDefault="00945582" w:rsidP="0031071F">
      <w:pPr>
        <w:pStyle w:val="Heading2"/>
      </w:pPr>
      <w:r w:rsidRPr="00DD4AAE">
        <w:t>Agenda</w:t>
      </w:r>
    </w:p>
    <w:p w:rsidR="00AC3159" w:rsidRDefault="00827634" w:rsidP="00AC3159">
      <w:pPr>
        <w:pStyle w:val="ListParagraph"/>
        <w:rPr>
          <w:sz w:val="24"/>
        </w:rPr>
      </w:pPr>
      <w:r w:rsidRPr="00AC3159">
        <w:rPr>
          <w:sz w:val="24"/>
        </w:rPr>
        <w:t>Call to O</w:t>
      </w:r>
      <w:r w:rsidR="00A356AC" w:rsidRPr="00AC3159">
        <w:rPr>
          <w:sz w:val="24"/>
        </w:rPr>
        <w:t>rder</w:t>
      </w:r>
      <w:r w:rsidR="004F27CB" w:rsidRPr="00AC3159">
        <w:rPr>
          <w:sz w:val="24"/>
        </w:rPr>
        <w:t xml:space="preserve"> by </w:t>
      </w:r>
      <w:r w:rsidR="001A646A" w:rsidRPr="00AC3159">
        <w:rPr>
          <w:sz w:val="24"/>
        </w:rPr>
        <w:t>Pat Duggan</w:t>
      </w:r>
      <w:r w:rsidR="00FA7C95" w:rsidRPr="00AC3159">
        <w:rPr>
          <w:sz w:val="24"/>
        </w:rPr>
        <w:t>, Association President</w:t>
      </w:r>
    </w:p>
    <w:p w:rsidR="00AC3159" w:rsidRPr="00AC3159" w:rsidRDefault="00AC3159" w:rsidP="00AC3159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A356AC" w:rsidRDefault="001A646A" w:rsidP="005E2BD1">
      <w:pPr>
        <w:pStyle w:val="ListParagraph"/>
        <w:rPr>
          <w:sz w:val="24"/>
        </w:rPr>
      </w:pPr>
      <w:r w:rsidRPr="00AC3159">
        <w:rPr>
          <w:sz w:val="24"/>
        </w:rPr>
        <w:t>President’s Report – Pat D.</w:t>
      </w:r>
    </w:p>
    <w:p w:rsidR="00931BBD" w:rsidRPr="00931BBD" w:rsidRDefault="00931BBD" w:rsidP="00931BBD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931BBD" w:rsidRPr="00931BBD" w:rsidRDefault="00931BBD" w:rsidP="00931BBD">
      <w:pPr>
        <w:pStyle w:val="ListParagraph"/>
        <w:rPr>
          <w:sz w:val="24"/>
        </w:rPr>
      </w:pPr>
      <w:r>
        <w:rPr>
          <w:sz w:val="24"/>
        </w:rPr>
        <w:t xml:space="preserve">Officer Lilley – Presentation for Homeowners </w:t>
      </w:r>
    </w:p>
    <w:p w:rsidR="00AC3159" w:rsidRPr="00AC3159" w:rsidRDefault="00AC3159" w:rsidP="00AC3159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A356AC" w:rsidRDefault="001A646A" w:rsidP="005E2BD1">
      <w:pPr>
        <w:pStyle w:val="ListParagraph"/>
        <w:rPr>
          <w:sz w:val="24"/>
        </w:rPr>
      </w:pPr>
      <w:r w:rsidRPr="00AC3159">
        <w:rPr>
          <w:sz w:val="24"/>
        </w:rPr>
        <w:t>Appr</w:t>
      </w:r>
      <w:r w:rsidR="00827634" w:rsidRPr="00AC3159">
        <w:rPr>
          <w:sz w:val="24"/>
        </w:rPr>
        <w:t xml:space="preserve">oval of </w:t>
      </w:r>
      <w:r w:rsidRPr="00AC3159">
        <w:rPr>
          <w:sz w:val="24"/>
        </w:rPr>
        <w:t xml:space="preserve">meeting minutes for </w:t>
      </w:r>
      <w:r w:rsidR="00931BBD">
        <w:rPr>
          <w:sz w:val="24"/>
        </w:rPr>
        <w:t>July 25</w:t>
      </w:r>
      <w:r w:rsidRPr="00AC3159">
        <w:rPr>
          <w:sz w:val="24"/>
        </w:rPr>
        <w:t>, 2018</w:t>
      </w:r>
    </w:p>
    <w:p w:rsidR="00AC3159" w:rsidRPr="00107314" w:rsidRDefault="00AC3159" w:rsidP="00107314"/>
    <w:p w:rsidR="00A356AC" w:rsidRDefault="00A356AC" w:rsidP="005E2BD1">
      <w:pPr>
        <w:pStyle w:val="ListParagraph"/>
        <w:rPr>
          <w:sz w:val="24"/>
        </w:rPr>
      </w:pPr>
      <w:r w:rsidRPr="00AC3159">
        <w:rPr>
          <w:sz w:val="24"/>
        </w:rPr>
        <w:t>Treasurer’s Report</w:t>
      </w:r>
    </w:p>
    <w:p w:rsidR="00AC3159" w:rsidRPr="00931BBD" w:rsidRDefault="00AC3159" w:rsidP="00931BBD"/>
    <w:p w:rsidR="004F27CB" w:rsidRPr="00AC3159" w:rsidRDefault="004F27CB" w:rsidP="005E2BD1">
      <w:pPr>
        <w:pStyle w:val="ListParagraph"/>
        <w:rPr>
          <w:sz w:val="24"/>
        </w:rPr>
      </w:pPr>
      <w:r w:rsidRPr="00AC3159">
        <w:rPr>
          <w:sz w:val="24"/>
        </w:rPr>
        <w:t>Committee Reports</w:t>
      </w:r>
    </w:p>
    <w:p w:rsidR="001A646A" w:rsidRPr="00AC3159" w:rsidRDefault="001A646A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 w:rsidRPr="00AC3159">
        <w:rPr>
          <w:sz w:val="24"/>
        </w:rPr>
        <w:t>ARC – Jeremy S.</w:t>
      </w:r>
    </w:p>
    <w:p w:rsidR="001A646A" w:rsidRPr="00AC3159" w:rsidRDefault="001A646A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 w:rsidRPr="00AC3159">
        <w:rPr>
          <w:sz w:val="24"/>
        </w:rPr>
        <w:t>Communication – Pat D.</w:t>
      </w:r>
    </w:p>
    <w:p w:rsidR="001A646A" w:rsidRPr="00AC3159" w:rsidRDefault="001A646A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 w:rsidRPr="00AC3159">
        <w:rPr>
          <w:sz w:val="24"/>
        </w:rPr>
        <w:t xml:space="preserve">Pool – </w:t>
      </w:r>
      <w:r w:rsidR="00367EFB">
        <w:rPr>
          <w:sz w:val="24"/>
        </w:rPr>
        <w:t>Kelly C.</w:t>
      </w:r>
    </w:p>
    <w:p w:rsidR="001A646A" w:rsidRPr="00AC3159" w:rsidRDefault="001A646A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 w:rsidRPr="00AC3159">
        <w:rPr>
          <w:sz w:val="24"/>
        </w:rPr>
        <w:t>Clubhouse – Jeanette P.</w:t>
      </w:r>
    </w:p>
    <w:p w:rsidR="001A646A" w:rsidRPr="00AC3159" w:rsidRDefault="009516CC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>
        <w:rPr>
          <w:sz w:val="24"/>
        </w:rPr>
        <w:t>Social – TBD</w:t>
      </w:r>
    </w:p>
    <w:p w:rsidR="00931BBD" w:rsidRDefault="001A646A" w:rsidP="00931BBD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  <w:r w:rsidRPr="00AC3159">
        <w:rPr>
          <w:sz w:val="24"/>
        </w:rPr>
        <w:t>Grounds – Donna W.</w:t>
      </w:r>
    </w:p>
    <w:p w:rsidR="00AC3159" w:rsidRPr="00AC3159" w:rsidRDefault="00AC3159" w:rsidP="001A646A">
      <w:pPr>
        <w:pStyle w:val="ListNumber"/>
        <w:numPr>
          <w:ilvl w:val="0"/>
          <w:numId w:val="0"/>
        </w:numPr>
        <w:ind w:left="1800" w:hanging="360"/>
        <w:rPr>
          <w:sz w:val="24"/>
        </w:rPr>
      </w:pPr>
    </w:p>
    <w:p w:rsidR="00367EFB" w:rsidRDefault="00931BBD" w:rsidP="00367EFB">
      <w:pPr>
        <w:pStyle w:val="ListParagraph"/>
        <w:rPr>
          <w:sz w:val="24"/>
        </w:rPr>
      </w:pPr>
      <w:r>
        <w:rPr>
          <w:sz w:val="24"/>
        </w:rPr>
        <w:t>Homeowner Comment Period</w:t>
      </w:r>
    </w:p>
    <w:p w:rsidR="00367EFB" w:rsidRDefault="00367EFB" w:rsidP="00367EFB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367EFB" w:rsidRPr="00367EFB" w:rsidRDefault="00367EFB" w:rsidP="00367EFB">
      <w:pPr>
        <w:pStyle w:val="ListParagraph"/>
        <w:rPr>
          <w:sz w:val="24"/>
        </w:rPr>
      </w:pPr>
      <w:r>
        <w:rPr>
          <w:sz w:val="24"/>
        </w:rPr>
        <w:t>Safety Reminders presented by Officer Lilly</w:t>
      </w:r>
    </w:p>
    <w:p w:rsidR="00931BBD" w:rsidRDefault="00931BBD" w:rsidP="00931BBD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C53EBF" w:rsidRDefault="004F27CB" w:rsidP="00AC3159">
      <w:pPr>
        <w:pStyle w:val="ListParagraph"/>
        <w:rPr>
          <w:sz w:val="24"/>
        </w:rPr>
      </w:pPr>
      <w:r w:rsidRPr="00AC3159">
        <w:rPr>
          <w:sz w:val="24"/>
        </w:rPr>
        <w:t>Property Manager’s Report</w:t>
      </w:r>
    </w:p>
    <w:p w:rsidR="00AC3159" w:rsidRPr="00AC3159" w:rsidRDefault="00AC3159" w:rsidP="00AC3159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A356AC" w:rsidRPr="00AC3159" w:rsidRDefault="00AE3EF0" w:rsidP="005E2BD1">
      <w:pPr>
        <w:pStyle w:val="ListParagraph"/>
        <w:rPr>
          <w:sz w:val="24"/>
        </w:rPr>
      </w:pPr>
      <w:r w:rsidRPr="00AC3159">
        <w:rPr>
          <w:sz w:val="24"/>
        </w:rPr>
        <w:t>O</w:t>
      </w:r>
      <w:r w:rsidR="00A356AC" w:rsidRPr="00AC3159">
        <w:rPr>
          <w:sz w:val="24"/>
        </w:rPr>
        <w:t>ld Business</w:t>
      </w:r>
    </w:p>
    <w:p w:rsidR="009678C0" w:rsidRPr="00AC3159" w:rsidRDefault="001A646A" w:rsidP="009678C0">
      <w:pPr>
        <w:pStyle w:val="ListNumber"/>
        <w:rPr>
          <w:sz w:val="24"/>
        </w:rPr>
      </w:pPr>
      <w:r w:rsidRPr="00AC3159">
        <w:rPr>
          <w:sz w:val="24"/>
        </w:rPr>
        <w:t>Shed</w:t>
      </w:r>
    </w:p>
    <w:p w:rsidR="00931BBD" w:rsidRDefault="00931BBD" w:rsidP="00AC3159">
      <w:pPr>
        <w:pStyle w:val="ListNumber"/>
        <w:rPr>
          <w:sz w:val="24"/>
        </w:rPr>
      </w:pPr>
      <w:r>
        <w:rPr>
          <w:sz w:val="24"/>
        </w:rPr>
        <w:t xml:space="preserve">RV lot </w:t>
      </w:r>
    </w:p>
    <w:p w:rsidR="00AC3159" w:rsidRPr="00AC3159" w:rsidRDefault="00AC3159" w:rsidP="00AC3159">
      <w:pPr>
        <w:pStyle w:val="ListNumber"/>
        <w:numPr>
          <w:ilvl w:val="0"/>
          <w:numId w:val="0"/>
        </w:numPr>
        <w:ind w:left="1800"/>
        <w:rPr>
          <w:sz w:val="24"/>
        </w:rPr>
      </w:pPr>
    </w:p>
    <w:p w:rsidR="00A356AC" w:rsidRPr="00AC3159" w:rsidRDefault="00A356AC" w:rsidP="005E2BD1">
      <w:pPr>
        <w:pStyle w:val="ListParagraph"/>
        <w:rPr>
          <w:sz w:val="24"/>
        </w:rPr>
      </w:pPr>
      <w:r w:rsidRPr="00AC3159">
        <w:rPr>
          <w:sz w:val="24"/>
        </w:rPr>
        <w:t>New Business</w:t>
      </w:r>
    </w:p>
    <w:p w:rsidR="00AC3159" w:rsidRPr="00931BBD" w:rsidRDefault="00AC3159" w:rsidP="00931BBD"/>
    <w:p w:rsidR="00175617" w:rsidRDefault="00A356AC" w:rsidP="005E2BD1">
      <w:pPr>
        <w:pStyle w:val="ListParagraph"/>
        <w:rPr>
          <w:sz w:val="24"/>
        </w:rPr>
      </w:pPr>
      <w:r w:rsidRPr="00AC3159">
        <w:rPr>
          <w:sz w:val="24"/>
        </w:rPr>
        <w:t>Calendar</w:t>
      </w:r>
      <w:r w:rsidR="00D24353" w:rsidRPr="00AC3159">
        <w:rPr>
          <w:sz w:val="24"/>
        </w:rPr>
        <w:t xml:space="preserve"> – Next BOD meeting scheduled for</w:t>
      </w:r>
      <w:r w:rsidR="00367EFB">
        <w:rPr>
          <w:sz w:val="24"/>
        </w:rPr>
        <w:t xml:space="preserve"> November 14, 2018</w:t>
      </w:r>
      <w:bookmarkStart w:id="0" w:name="_GoBack"/>
      <w:bookmarkEnd w:id="0"/>
    </w:p>
    <w:p w:rsidR="00AC3159" w:rsidRPr="00AC3159" w:rsidRDefault="00AC3159" w:rsidP="00AC3159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A356AC" w:rsidRDefault="00A356AC" w:rsidP="005E2BD1">
      <w:pPr>
        <w:pStyle w:val="ListParagraph"/>
        <w:rPr>
          <w:sz w:val="24"/>
        </w:rPr>
      </w:pPr>
      <w:r w:rsidRPr="00AC3159">
        <w:rPr>
          <w:sz w:val="24"/>
        </w:rPr>
        <w:t>Adjournment</w:t>
      </w:r>
    </w:p>
    <w:p w:rsidR="00AC3159" w:rsidRPr="00AC3159" w:rsidRDefault="00AC3159" w:rsidP="00AC3159">
      <w:pPr>
        <w:pStyle w:val="ListParagraph"/>
        <w:numPr>
          <w:ilvl w:val="0"/>
          <w:numId w:val="0"/>
        </w:numPr>
        <w:ind w:left="1440"/>
        <w:rPr>
          <w:sz w:val="24"/>
        </w:rPr>
      </w:pPr>
    </w:p>
    <w:p w:rsidR="004F27CB" w:rsidRPr="003E5BEF" w:rsidRDefault="004F27CB" w:rsidP="004F27CB">
      <w:r w:rsidRPr="00AE3EF0">
        <w:rPr>
          <w:b/>
        </w:rPr>
        <w:t>Note</w:t>
      </w:r>
      <w:r>
        <w:t>:  an Executive Session will be held immediately af</w:t>
      </w:r>
      <w:r w:rsidR="00AC3159">
        <w:t>ter the open meeting.</w:t>
      </w:r>
    </w:p>
    <w:sectPr w:rsidR="004F27CB" w:rsidRPr="003E5BEF" w:rsidSect="00107314">
      <w:head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A8B" w:rsidRDefault="00AD5A8B" w:rsidP="00D81747">
      <w:r>
        <w:separator/>
      </w:r>
    </w:p>
  </w:endnote>
  <w:endnote w:type="continuationSeparator" w:id="0">
    <w:p w:rsidR="00AD5A8B" w:rsidRDefault="00AD5A8B" w:rsidP="00D8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A8B" w:rsidRDefault="00AD5A8B" w:rsidP="00D81747">
      <w:r>
        <w:separator/>
      </w:r>
    </w:p>
  </w:footnote>
  <w:footnote w:type="continuationSeparator" w:id="0">
    <w:p w:rsidR="00AD5A8B" w:rsidRDefault="00AD5A8B" w:rsidP="00D8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B08" w:rsidRDefault="00833B0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C6CF6A" wp14:editId="370FBB46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6486525" cy="9810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65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1747" w:rsidRDefault="00D81747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  <w:p w:rsidR="00833B08" w:rsidRDefault="00833B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6150D6EC"/>
    <w:numStyleLink w:val="AgendaItems"/>
  </w:abstractNum>
  <w:abstractNum w:abstractNumId="11" w15:restartNumberingAfterBreak="0">
    <w:nsid w:val="2AFC52F5"/>
    <w:multiLevelType w:val="multilevel"/>
    <w:tmpl w:val="6150D6EC"/>
    <w:styleLink w:val="AgendaItems"/>
    <w:lvl w:ilvl="0">
      <w:start w:val="1"/>
      <w:numFmt w:val="upperRoman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6150D6EC"/>
    <w:numStyleLink w:val="AgendaItems"/>
  </w:abstractNum>
  <w:abstractNum w:abstractNumId="14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61"/>
    <w:rsid w:val="000A68C3"/>
    <w:rsid w:val="000E73F5"/>
    <w:rsid w:val="000F4541"/>
    <w:rsid w:val="000F7C38"/>
    <w:rsid w:val="00107314"/>
    <w:rsid w:val="00136F65"/>
    <w:rsid w:val="00175617"/>
    <w:rsid w:val="0019238C"/>
    <w:rsid w:val="001A646A"/>
    <w:rsid w:val="00221E93"/>
    <w:rsid w:val="002613EF"/>
    <w:rsid w:val="002A6981"/>
    <w:rsid w:val="002E24F7"/>
    <w:rsid w:val="002F56D5"/>
    <w:rsid w:val="0031071F"/>
    <w:rsid w:val="00367EFB"/>
    <w:rsid w:val="00374FF4"/>
    <w:rsid w:val="003E5BEF"/>
    <w:rsid w:val="004104A8"/>
    <w:rsid w:val="004A0F20"/>
    <w:rsid w:val="004B1402"/>
    <w:rsid w:val="004F27CB"/>
    <w:rsid w:val="00572DC3"/>
    <w:rsid w:val="005C0C8E"/>
    <w:rsid w:val="005E2BD1"/>
    <w:rsid w:val="006055D5"/>
    <w:rsid w:val="0065735D"/>
    <w:rsid w:val="00662779"/>
    <w:rsid w:val="00680B06"/>
    <w:rsid w:val="00782C68"/>
    <w:rsid w:val="00782EF9"/>
    <w:rsid w:val="00827634"/>
    <w:rsid w:val="00833A06"/>
    <w:rsid w:val="00833B08"/>
    <w:rsid w:val="008A1B23"/>
    <w:rsid w:val="008E0457"/>
    <w:rsid w:val="00915058"/>
    <w:rsid w:val="00931BBD"/>
    <w:rsid w:val="00945582"/>
    <w:rsid w:val="009516CC"/>
    <w:rsid w:val="00960CB0"/>
    <w:rsid w:val="009678C0"/>
    <w:rsid w:val="00971306"/>
    <w:rsid w:val="00994C19"/>
    <w:rsid w:val="009A7708"/>
    <w:rsid w:val="00A15371"/>
    <w:rsid w:val="00A356AC"/>
    <w:rsid w:val="00AC3159"/>
    <w:rsid w:val="00AD5A8B"/>
    <w:rsid w:val="00AE3EF0"/>
    <w:rsid w:val="00AE6335"/>
    <w:rsid w:val="00AF2BD4"/>
    <w:rsid w:val="00B40F9E"/>
    <w:rsid w:val="00BB1D6F"/>
    <w:rsid w:val="00C34E48"/>
    <w:rsid w:val="00C53EBF"/>
    <w:rsid w:val="00C763A3"/>
    <w:rsid w:val="00C763F3"/>
    <w:rsid w:val="00D24353"/>
    <w:rsid w:val="00D81747"/>
    <w:rsid w:val="00DC4E8E"/>
    <w:rsid w:val="00DD4AAE"/>
    <w:rsid w:val="00DF06F8"/>
    <w:rsid w:val="00E44065"/>
    <w:rsid w:val="00E811DA"/>
    <w:rsid w:val="00EA0C30"/>
    <w:rsid w:val="00F72461"/>
    <w:rsid w:val="00F86081"/>
    <w:rsid w:val="00FA7C95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0D3838-C78A-4D11-88D0-08950CFF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747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1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747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Community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4B10263C76C439588E99F31B30D7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39A2C-B8C5-47C1-BEC6-7EDD4002D9F3}"/>
      </w:docPartPr>
      <w:docPartBody>
        <w:p w:rsidR="006D3E2F" w:rsidRDefault="006E6118">
          <w:pPr>
            <w:pStyle w:val="14B10263C76C439588E99F31B30D7EA9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CF"/>
    <w:rsid w:val="000C7691"/>
    <w:rsid w:val="00127BB1"/>
    <w:rsid w:val="001A35CF"/>
    <w:rsid w:val="004D1FEA"/>
    <w:rsid w:val="006D3E2F"/>
    <w:rsid w:val="006E6118"/>
    <w:rsid w:val="008441C6"/>
    <w:rsid w:val="00993EC3"/>
    <w:rsid w:val="00C175E3"/>
    <w:rsid w:val="00CF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B10263C76C439588E99F31B30D7EA9">
    <w:name w:val="14B10263C76C439588E99F31B30D7EA9"/>
  </w:style>
  <w:style w:type="paragraph" w:customStyle="1" w:styleId="6F85A076B64C4D19B5420DA7E9D84D91">
    <w:name w:val="6F85A076B64C4D19B5420DA7E9D84D91"/>
  </w:style>
  <w:style w:type="paragraph" w:customStyle="1" w:styleId="89A29AED1B55452D878D4524FCA9C13B">
    <w:name w:val="89A29AED1B55452D878D4524FCA9C13B"/>
  </w:style>
  <w:style w:type="paragraph" w:customStyle="1" w:styleId="345FE99DE0FE449F996F6B9742B1B5C8">
    <w:name w:val="345FE99DE0FE449F996F6B9742B1B5C8"/>
  </w:style>
  <w:style w:type="paragraph" w:customStyle="1" w:styleId="3BD8BFE0FF7E40DF876CB3AA8DE58421">
    <w:name w:val="3BD8BFE0FF7E40DF876CB3AA8DE58421"/>
  </w:style>
  <w:style w:type="paragraph" w:customStyle="1" w:styleId="17CCE47648404EEBBF367D62052F0EFA">
    <w:name w:val="17CCE47648404EEBBF367D62052F0EFA"/>
  </w:style>
  <w:style w:type="paragraph" w:customStyle="1" w:styleId="D425270243034EC59EB29F28C8918212">
    <w:name w:val="D425270243034EC59EB29F28C8918212"/>
  </w:style>
  <w:style w:type="paragraph" w:customStyle="1" w:styleId="ECEA38110C6649DDAEB1D730D621C5FB">
    <w:name w:val="ECEA38110C6649DDAEB1D730D621C5FB"/>
  </w:style>
  <w:style w:type="paragraph" w:customStyle="1" w:styleId="274B7479734849E0AC169BDA39881CA7">
    <w:name w:val="274B7479734849E0AC169BDA39881CA7"/>
  </w:style>
  <w:style w:type="paragraph" w:customStyle="1" w:styleId="5DBED8CFE13F4591BC65B2C41E01A433">
    <w:name w:val="5DBED8CFE13F4591BC65B2C41E01A433"/>
  </w:style>
  <w:style w:type="paragraph" w:customStyle="1" w:styleId="0F44CE2295EF4C05A13DB74B5819BDAE">
    <w:name w:val="0F44CE2295EF4C05A13DB74B5819BDAE"/>
  </w:style>
  <w:style w:type="paragraph" w:customStyle="1" w:styleId="FEDF8CB074CE49E7854FC609894E049C">
    <w:name w:val="FEDF8CB074CE49E7854FC609894E049C"/>
    <w:rsid w:val="001A3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2FC39-17A6-46C3-BAE7-A0B4D76A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</Template>
  <TotalTime>6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creator>Linda</dc:creator>
  <cp:keywords/>
  <cp:lastModifiedBy>Sydney Wallace</cp:lastModifiedBy>
  <cp:revision>3</cp:revision>
  <cp:lastPrinted>2003-06-24T18:33:00Z</cp:lastPrinted>
  <dcterms:created xsi:type="dcterms:W3CDTF">2018-07-26T15:24:00Z</dcterms:created>
  <dcterms:modified xsi:type="dcterms:W3CDTF">2018-09-24T23:36:00Z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