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1F" w:rsidRPr="00782EF9" w:rsidRDefault="00833B08" w:rsidP="00782EF9">
      <w:pPr>
        <w:pStyle w:val="Heading1"/>
      </w:pPr>
      <w:bookmarkStart w:id="0" w:name="_GoBack"/>
      <w:bookmarkEnd w:id="0"/>
      <w:r>
        <w:t>VoW HOA, Inc.</w:t>
      </w:r>
    </w:p>
    <w:sdt>
      <w:sdtPr>
        <w:alias w:val="Date"/>
        <w:tag w:val="Date"/>
        <w:id w:val="872681762"/>
        <w:placeholder>
          <w:docPart w:val="14B10263C76C439588E99F31B30D7EA9"/>
        </w:placeholder>
        <w:date w:fullDate="2019-07-24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DC4E8E" w:rsidRDefault="005030F7" w:rsidP="0031071F">
          <w:pPr>
            <w:pStyle w:val="Date"/>
          </w:pPr>
          <w:r>
            <w:t>Wednesday, July 24, 2019</w:t>
          </w:r>
        </w:p>
      </w:sdtContent>
    </w:sdt>
    <w:p w:rsidR="004B1402" w:rsidRPr="002A6981" w:rsidRDefault="00AF2BD4" w:rsidP="0031071F">
      <w:pPr>
        <w:pStyle w:val="Date"/>
      </w:pPr>
      <w:r>
        <w:t>7:00 p.m.</w:t>
      </w:r>
    </w:p>
    <w:p w:rsidR="004B1402" w:rsidRPr="002A6981" w:rsidRDefault="00AF2BD4" w:rsidP="0031071F">
      <w:pPr>
        <w:pStyle w:val="Date"/>
      </w:pPr>
      <w:r>
        <w:t>Community Clubhouse</w:t>
      </w:r>
    </w:p>
    <w:p w:rsidR="00945582" w:rsidRPr="00374FF4" w:rsidRDefault="00945582" w:rsidP="0031071F">
      <w:pPr>
        <w:pStyle w:val="Heading2"/>
      </w:pPr>
      <w:r w:rsidRPr="00DD4AAE">
        <w:t>Agenda</w:t>
      </w:r>
    </w:p>
    <w:p w:rsidR="00976F9F" w:rsidRDefault="00827634" w:rsidP="005C74B7">
      <w:pPr>
        <w:pStyle w:val="ListParagraph"/>
      </w:pPr>
      <w:r w:rsidRPr="003E5BEF">
        <w:t xml:space="preserve">Call </w:t>
      </w:r>
      <w:r w:rsidRPr="005E2BD1">
        <w:t>to O</w:t>
      </w:r>
      <w:r w:rsidR="00A356AC" w:rsidRPr="005E2BD1">
        <w:t>rder</w:t>
      </w:r>
      <w:r w:rsidR="004F27CB">
        <w:t xml:space="preserve"> by </w:t>
      </w:r>
      <w:r w:rsidR="00976F9F">
        <w:t>Pat Duggan</w:t>
      </w:r>
      <w:r w:rsidR="00FA7C95">
        <w:t>, Association President</w:t>
      </w:r>
    </w:p>
    <w:p w:rsidR="005C74B7" w:rsidRDefault="005C74B7" w:rsidP="005C74B7">
      <w:pPr>
        <w:ind w:left="720"/>
      </w:pPr>
    </w:p>
    <w:p w:rsidR="005C74B7" w:rsidRDefault="00AF2BD4" w:rsidP="005C74B7">
      <w:pPr>
        <w:pStyle w:val="ListParagraph"/>
      </w:pPr>
      <w:r>
        <w:t>President</w:t>
      </w:r>
      <w:r w:rsidR="00A356AC" w:rsidRPr="003E5BEF">
        <w:t>’s Report</w:t>
      </w:r>
    </w:p>
    <w:p w:rsidR="005C74B7" w:rsidRDefault="005C74B7" w:rsidP="005C74B7">
      <w:pPr>
        <w:ind w:left="720"/>
      </w:pPr>
    </w:p>
    <w:p w:rsidR="00976F9F" w:rsidRDefault="00976F9F" w:rsidP="00976F9F">
      <w:pPr>
        <w:pStyle w:val="ListParagraph"/>
      </w:pPr>
      <w:r>
        <w:t xml:space="preserve">Approval of meeting minutes for </w:t>
      </w:r>
      <w:r w:rsidR="005030F7">
        <w:t>May 22</w:t>
      </w:r>
      <w:r>
        <w:t>, 2019</w:t>
      </w:r>
      <w:r w:rsidR="003E57A7">
        <w:t xml:space="preserve"> </w:t>
      </w:r>
    </w:p>
    <w:p w:rsidR="005C74B7" w:rsidRPr="003E5BEF" w:rsidRDefault="005C74B7" w:rsidP="005C74B7">
      <w:pPr>
        <w:ind w:left="720"/>
      </w:pPr>
    </w:p>
    <w:p w:rsidR="004F27CB" w:rsidRDefault="00A356AC" w:rsidP="00976F9F">
      <w:pPr>
        <w:pStyle w:val="ListParagraph"/>
      </w:pPr>
      <w:r w:rsidRPr="003E5BEF">
        <w:t>Treasurer’s Report</w:t>
      </w:r>
    </w:p>
    <w:p w:rsidR="005C74B7" w:rsidRDefault="005C74B7" w:rsidP="005C74B7">
      <w:pPr>
        <w:ind w:left="720"/>
      </w:pPr>
    </w:p>
    <w:p w:rsidR="004F27CB" w:rsidRDefault="004F27CB" w:rsidP="005E2BD1">
      <w:pPr>
        <w:pStyle w:val="ListParagraph"/>
      </w:pPr>
      <w:r>
        <w:t>Committee Reports</w:t>
      </w:r>
    </w:p>
    <w:p w:rsidR="004F27CB" w:rsidRDefault="004F27CB" w:rsidP="00976F9F">
      <w:pPr>
        <w:pStyle w:val="ListNumber"/>
        <w:numPr>
          <w:ilvl w:val="0"/>
          <w:numId w:val="0"/>
        </w:numPr>
        <w:ind w:left="1800" w:hanging="360"/>
      </w:pPr>
      <w:r>
        <w:t>ARC</w:t>
      </w:r>
      <w:r w:rsidR="00976F9F">
        <w:t xml:space="preserve"> – Jeremy S.</w:t>
      </w:r>
    </w:p>
    <w:p w:rsidR="00976F9F" w:rsidRDefault="00976F9F" w:rsidP="00976F9F">
      <w:pPr>
        <w:pStyle w:val="ListNumber"/>
        <w:numPr>
          <w:ilvl w:val="0"/>
          <w:numId w:val="0"/>
        </w:numPr>
        <w:ind w:left="1800" w:hanging="360"/>
      </w:pPr>
      <w:r>
        <w:t>Communication – Pat D.</w:t>
      </w:r>
    </w:p>
    <w:p w:rsidR="004F27CB" w:rsidRDefault="004F27CB" w:rsidP="00976F9F">
      <w:pPr>
        <w:pStyle w:val="ListNumber"/>
        <w:numPr>
          <w:ilvl w:val="0"/>
          <w:numId w:val="0"/>
        </w:numPr>
        <w:ind w:left="1800" w:hanging="360"/>
      </w:pPr>
      <w:r>
        <w:t>P</w:t>
      </w:r>
      <w:r w:rsidR="00976F9F">
        <w:t>o</w:t>
      </w:r>
      <w:r>
        <w:t>ol</w:t>
      </w:r>
      <w:r w:rsidR="00976F9F">
        <w:t xml:space="preserve"> – Kelly C.</w:t>
      </w:r>
    </w:p>
    <w:p w:rsidR="00976F9F" w:rsidRDefault="00976F9F" w:rsidP="00976F9F">
      <w:pPr>
        <w:pStyle w:val="ListNumber"/>
        <w:numPr>
          <w:ilvl w:val="0"/>
          <w:numId w:val="0"/>
        </w:numPr>
        <w:ind w:left="1800" w:hanging="360"/>
      </w:pPr>
      <w:r>
        <w:t>Clubhouse – Jeannette P.</w:t>
      </w:r>
    </w:p>
    <w:p w:rsidR="004F27CB" w:rsidRDefault="004F27CB" w:rsidP="00976F9F">
      <w:pPr>
        <w:pStyle w:val="ListNumber"/>
        <w:numPr>
          <w:ilvl w:val="0"/>
          <w:numId w:val="0"/>
        </w:numPr>
        <w:ind w:left="1800" w:hanging="360"/>
      </w:pPr>
      <w:r>
        <w:t>Social</w:t>
      </w:r>
      <w:r w:rsidR="00976F9F">
        <w:t xml:space="preserve"> – Robin W.</w:t>
      </w:r>
    </w:p>
    <w:p w:rsidR="00976F9F" w:rsidRDefault="004F27CB" w:rsidP="005C74B7">
      <w:pPr>
        <w:pStyle w:val="ListNumber"/>
        <w:numPr>
          <w:ilvl w:val="0"/>
          <w:numId w:val="0"/>
        </w:numPr>
        <w:ind w:left="1800" w:hanging="360"/>
      </w:pPr>
      <w:r>
        <w:t>Grounds</w:t>
      </w:r>
      <w:r w:rsidR="00976F9F">
        <w:t xml:space="preserve"> – </w:t>
      </w:r>
      <w:r w:rsidR="003E57A7">
        <w:t>Jack H.</w:t>
      </w:r>
    </w:p>
    <w:p w:rsidR="005C74B7" w:rsidRDefault="005C74B7" w:rsidP="005C74B7">
      <w:pPr>
        <w:pStyle w:val="ListNumber"/>
        <w:numPr>
          <w:ilvl w:val="0"/>
          <w:numId w:val="0"/>
        </w:numPr>
        <w:ind w:left="1800" w:hanging="360"/>
      </w:pPr>
    </w:p>
    <w:p w:rsidR="003E57A7" w:rsidRDefault="004F27CB" w:rsidP="003E57A7">
      <w:pPr>
        <w:pStyle w:val="ListParagraph"/>
      </w:pPr>
      <w:r>
        <w:t>Property Manager’s Report</w:t>
      </w:r>
    </w:p>
    <w:p w:rsidR="003E57A7" w:rsidRDefault="003E57A7" w:rsidP="003E57A7"/>
    <w:p w:rsidR="003E57A7" w:rsidRDefault="003E57A7" w:rsidP="003E57A7">
      <w:pPr>
        <w:pStyle w:val="ListParagraph"/>
      </w:pPr>
      <w:r>
        <w:t>Homeowner Comment Period</w:t>
      </w:r>
    </w:p>
    <w:p w:rsidR="005C74B7" w:rsidRDefault="005C74B7" w:rsidP="005C74B7"/>
    <w:p w:rsidR="005C74B7" w:rsidRDefault="005C74B7" w:rsidP="005C74B7"/>
    <w:p w:rsidR="005C74B7" w:rsidRDefault="005C74B7" w:rsidP="005C74B7"/>
    <w:p w:rsidR="00A356AC" w:rsidRDefault="00AE3EF0" w:rsidP="005E2BD1">
      <w:pPr>
        <w:pStyle w:val="ListParagraph"/>
      </w:pPr>
      <w:r>
        <w:t>O</w:t>
      </w:r>
      <w:r w:rsidR="00A356AC" w:rsidRPr="003E5BEF">
        <w:t>ld Business</w:t>
      </w:r>
    </w:p>
    <w:p w:rsidR="00976F9F" w:rsidRDefault="00976F9F" w:rsidP="00976F9F">
      <w:pPr>
        <w:pStyle w:val="ListParagraph"/>
        <w:numPr>
          <w:ilvl w:val="0"/>
          <w:numId w:val="0"/>
        </w:numPr>
        <w:ind w:left="1440"/>
      </w:pPr>
      <w:r>
        <w:t>-Pool erosion issues</w:t>
      </w:r>
    </w:p>
    <w:p w:rsidR="00976F9F" w:rsidRDefault="00976F9F" w:rsidP="005030F7">
      <w:pPr>
        <w:pStyle w:val="ListParagraph"/>
        <w:numPr>
          <w:ilvl w:val="0"/>
          <w:numId w:val="0"/>
        </w:numPr>
        <w:ind w:left="1440"/>
      </w:pPr>
      <w:r>
        <w:t>-</w:t>
      </w:r>
      <w:r w:rsidR="003E57A7">
        <w:t>Tree removal</w:t>
      </w:r>
      <w:r w:rsidR="00E71405">
        <w:t xml:space="preserve"> and trimming</w:t>
      </w:r>
      <w:r w:rsidR="003E57A7">
        <w:t xml:space="preserve"> </w:t>
      </w:r>
      <w:r w:rsidR="00E71405">
        <w:t>guidelines</w:t>
      </w:r>
    </w:p>
    <w:p w:rsidR="00E71405" w:rsidRDefault="00E71405" w:rsidP="005030F7">
      <w:pPr>
        <w:pStyle w:val="ListParagraph"/>
        <w:numPr>
          <w:ilvl w:val="0"/>
          <w:numId w:val="0"/>
        </w:numPr>
        <w:ind w:left="1440"/>
      </w:pPr>
      <w:r>
        <w:t>-Website proposal and funding</w:t>
      </w:r>
    </w:p>
    <w:p w:rsidR="00E71405" w:rsidRDefault="00E71405" w:rsidP="005030F7">
      <w:pPr>
        <w:pStyle w:val="ListParagraph"/>
        <w:numPr>
          <w:ilvl w:val="0"/>
          <w:numId w:val="0"/>
        </w:numPr>
        <w:ind w:left="1440"/>
      </w:pPr>
      <w:r>
        <w:t>-ARC committee appointments</w:t>
      </w:r>
    </w:p>
    <w:p w:rsidR="00E71405" w:rsidRDefault="00E71405" w:rsidP="005030F7">
      <w:pPr>
        <w:pStyle w:val="ListParagraph"/>
        <w:numPr>
          <w:ilvl w:val="0"/>
          <w:numId w:val="0"/>
        </w:numPr>
        <w:ind w:left="1440"/>
      </w:pPr>
      <w:r>
        <w:t>-Berkeley Property Manager transition</w:t>
      </w:r>
    </w:p>
    <w:p w:rsidR="00E71405" w:rsidRDefault="00E71405" w:rsidP="005030F7">
      <w:pPr>
        <w:pStyle w:val="ListParagraph"/>
        <w:numPr>
          <w:ilvl w:val="0"/>
          <w:numId w:val="0"/>
        </w:numPr>
        <w:ind w:left="1440"/>
      </w:pPr>
      <w:r>
        <w:t>-Lighting proposal</w:t>
      </w:r>
    </w:p>
    <w:p w:rsidR="00E71405" w:rsidRDefault="00E71405" w:rsidP="005030F7">
      <w:pPr>
        <w:pStyle w:val="ListParagraph"/>
        <w:numPr>
          <w:ilvl w:val="0"/>
          <w:numId w:val="0"/>
        </w:numPr>
        <w:ind w:left="1440"/>
      </w:pPr>
    </w:p>
    <w:p w:rsidR="005C74B7" w:rsidRPr="003E5BEF" w:rsidRDefault="005C74B7" w:rsidP="005C74B7">
      <w:pPr>
        <w:ind w:left="1440" w:hanging="720"/>
      </w:pPr>
    </w:p>
    <w:p w:rsidR="00A356AC" w:rsidRDefault="00A356AC" w:rsidP="005E2BD1">
      <w:pPr>
        <w:pStyle w:val="ListParagraph"/>
      </w:pPr>
      <w:r w:rsidRPr="003E5BEF">
        <w:t>New Business</w:t>
      </w:r>
    </w:p>
    <w:p w:rsidR="00E71405" w:rsidRDefault="00E71405" w:rsidP="00E71405">
      <w:pPr>
        <w:pStyle w:val="ListParagraph"/>
        <w:numPr>
          <w:ilvl w:val="0"/>
          <w:numId w:val="0"/>
        </w:numPr>
        <w:ind w:left="1440"/>
      </w:pPr>
      <w:r>
        <w:t>-Encroachment by homeowners</w:t>
      </w:r>
    </w:p>
    <w:p w:rsidR="00E71405" w:rsidRDefault="00E71405" w:rsidP="00E71405">
      <w:pPr>
        <w:pStyle w:val="ListParagraph"/>
        <w:numPr>
          <w:ilvl w:val="0"/>
          <w:numId w:val="0"/>
        </w:numPr>
        <w:ind w:left="1440"/>
      </w:pPr>
      <w:r>
        <w:t>-Trash program</w:t>
      </w:r>
    </w:p>
    <w:p w:rsidR="00E71405" w:rsidRDefault="00E71405" w:rsidP="00E71405">
      <w:pPr>
        <w:pStyle w:val="ListParagraph"/>
        <w:numPr>
          <w:ilvl w:val="0"/>
          <w:numId w:val="0"/>
        </w:numPr>
        <w:ind w:left="1440"/>
      </w:pPr>
      <w:r>
        <w:t>-Storm water grant</w:t>
      </w:r>
    </w:p>
    <w:p w:rsidR="005C74B7" w:rsidRPr="003E5BEF" w:rsidRDefault="005C74B7" w:rsidP="005C74B7"/>
    <w:p w:rsidR="00175617" w:rsidRDefault="00A356AC" w:rsidP="005030F7">
      <w:pPr>
        <w:pStyle w:val="ListParagraph"/>
      </w:pPr>
      <w:r w:rsidRPr="003E5BEF">
        <w:t>Calendar</w:t>
      </w:r>
      <w:r w:rsidR="00D24353">
        <w:t xml:space="preserve"> – Next BOD meeting scheduled for </w:t>
      </w:r>
      <w:r w:rsidR="005030F7">
        <w:t>September 25</w:t>
      </w:r>
      <w:r w:rsidR="00976F9F">
        <w:t>, 2019</w:t>
      </w:r>
      <w:r w:rsidR="00D24353">
        <w:t xml:space="preserve"> at 7:00 p.m.</w:t>
      </w:r>
    </w:p>
    <w:p w:rsidR="005C74B7" w:rsidRPr="003E5BEF" w:rsidRDefault="005C74B7" w:rsidP="005C74B7">
      <w:pPr>
        <w:ind w:left="720"/>
      </w:pPr>
    </w:p>
    <w:p w:rsidR="00A356AC" w:rsidRDefault="00A356AC" w:rsidP="005E2BD1">
      <w:pPr>
        <w:pStyle w:val="ListParagraph"/>
      </w:pPr>
      <w:r w:rsidRPr="003E5BEF">
        <w:t>Adjournment</w:t>
      </w:r>
    </w:p>
    <w:p w:rsidR="00976F9F" w:rsidRDefault="00976F9F" w:rsidP="004F27CB">
      <w:pPr>
        <w:rPr>
          <w:b/>
        </w:rPr>
      </w:pPr>
    </w:p>
    <w:p w:rsidR="004F27CB" w:rsidRPr="003E5BEF" w:rsidRDefault="004F27CB" w:rsidP="004F27CB">
      <w:r w:rsidRPr="00AE3EF0">
        <w:rPr>
          <w:b/>
        </w:rPr>
        <w:t>Note</w:t>
      </w:r>
      <w:r>
        <w:t>:  an Executive Session will be held immediately af</w:t>
      </w:r>
      <w:r w:rsidR="00AE3EF0">
        <w:t xml:space="preserve">ter the open meeting </w:t>
      </w:r>
    </w:p>
    <w:sectPr w:rsidR="004F27CB" w:rsidRPr="003E5BEF" w:rsidSect="00C763A3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194" w:rsidRDefault="00D07194" w:rsidP="00D81747">
      <w:r>
        <w:separator/>
      </w:r>
    </w:p>
  </w:endnote>
  <w:endnote w:type="continuationSeparator" w:id="0">
    <w:p w:rsidR="00D07194" w:rsidRDefault="00D07194" w:rsidP="00D8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194" w:rsidRDefault="00D07194" w:rsidP="00D81747">
      <w:r>
        <w:separator/>
      </w:r>
    </w:p>
  </w:footnote>
  <w:footnote w:type="continuationSeparator" w:id="0">
    <w:p w:rsidR="00D07194" w:rsidRDefault="00D07194" w:rsidP="00D8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08" w:rsidRDefault="00833B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C6CF6A" wp14:editId="370FBB46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6486525" cy="9810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1747" w:rsidRDefault="00D81747">
    <w:pPr>
      <w:pStyle w:val="Header"/>
    </w:pPr>
  </w:p>
  <w:p w:rsidR="00833B08" w:rsidRDefault="00833B08">
    <w:pPr>
      <w:pStyle w:val="Header"/>
    </w:pPr>
  </w:p>
  <w:p w:rsidR="00833B08" w:rsidRDefault="00833B08">
    <w:pPr>
      <w:pStyle w:val="Header"/>
    </w:pPr>
  </w:p>
  <w:p w:rsidR="00833B08" w:rsidRDefault="00833B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6150D6EC"/>
    <w:numStyleLink w:val="AgendaItems"/>
  </w:abstractNum>
  <w:abstractNum w:abstractNumId="11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6150D6EC"/>
    <w:numStyleLink w:val="AgendaItems"/>
  </w:abstractNum>
  <w:abstractNum w:abstractNumId="14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61"/>
    <w:rsid w:val="000A68C3"/>
    <w:rsid w:val="000E73F5"/>
    <w:rsid w:val="000F4541"/>
    <w:rsid w:val="000F7C38"/>
    <w:rsid w:val="00136F65"/>
    <w:rsid w:val="00175617"/>
    <w:rsid w:val="00221E93"/>
    <w:rsid w:val="002613EF"/>
    <w:rsid w:val="002A6981"/>
    <w:rsid w:val="002E24F7"/>
    <w:rsid w:val="002F56D5"/>
    <w:rsid w:val="0031071F"/>
    <w:rsid w:val="00374FF4"/>
    <w:rsid w:val="003E57A7"/>
    <w:rsid w:val="003E5BEF"/>
    <w:rsid w:val="004104A8"/>
    <w:rsid w:val="004A0F20"/>
    <w:rsid w:val="004B1402"/>
    <w:rsid w:val="004E5FFC"/>
    <w:rsid w:val="004F27CB"/>
    <w:rsid w:val="005030F7"/>
    <w:rsid w:val="00572DC3"/>
    <w:rsid w:val="005B2EA6"/>
    <w:rsid w:val="005C74B7"/>
    <w:rsid w:val="005E2BD1"/>
    <w:rsid w:val="006055D5"/>
    <w:rsid w:val="0065735D"/>
    <w:rsid w:val="00662779"/>
    <w:rsid w:val="00680B06"/>
    <w:rsid w:val="00782C68"/>
    <w:rsid w:val="00782EF9"/>
    <w:rsid w:val="00827634"/>
    <w:rsid w:val="00833A06"/>
    <w:rsid w:val="00833B08"/>
    <w:rsid w:val="008A1B23"/>
    <w:rsid w:val="008C4151"/>
    <w:rsid w:val="00915058"/>
    <w:rsid w:val="00945582"/>
    <w:rsid w:val="00960CB0"/>
    <w:rsid w:val="009678C0"/>
    <w:rsid w:val="00971306"/>
    <w:rsid w:val="00976F9F"/>
    <w:rsid w:val="00994C19"/>
    <w:rsid w:val="009A7708"/>
    <w:rsid w:val="00A356AC"/>
    <w:rsid w:val="00A7323B"/>
    <w:rsid w:val="00AE3EF0"/>
    <w:rsid w:val="00AE6335"/>
    <w:rsid w:val="00AF0F56"/>
    <w:rsid w:val="00AF2BD4"/>
    <w:rsid w:val="00BB1D6F"/>
    <w:rsid w:val="00C34E48"/>
    <w:rsid w:val="00C53EBF"/>
    <w:rsid w:val="00C763A3"/>
    <w:rsid w:val="00C763F3"/>
    <w:rsid w:val="00D07194"/>
    <w:rsid w:val="00D24353"/>
    <w:rsid w:val="00D81747"/>
    <w:rsid w:val="00DC4E8E"/>
    <w:rsid w:val="00DD4AAE"/>
    <w:rsid w:val="00DF06F8"/>
    <w:rsid w:val="00E44065"/>
    <w:rsid w:val="00E71405"/>
    <w:rsid w:val="00E811DA"/>
    <w:rsid w:val="00F72461"/>
    <w:rsid w:val="00F86081"/>
    <w:rsid w:val="00FA7C95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0D3838-C78A-4D11-88D0-08950CFF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D81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747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1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747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Community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B10263C76C439588E99F31B30D7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39A2C-B8C5-47C1-BEC6-7EDD4002D9F3}"/>
      </w:docPartPr>
      <w:docPartBody>
        <w:p w:rsidR="006D3E2F" w:rsidRDefault="006E6118">
          <w:pPr>
            <w:pStyle w:val="14B10263C76C439588E99F31B30D7EA9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CF"/>
    <w:rsid w:val="000C7691"/>
    <w:rsid w:val="00127BB1"/>
    <w:rsid w:val="001A35CF"/>
    <w:rsid w:val="00492AA9"/>
    <w:rsid w:val="00517237"/>
    <w:rsid w:val="006D3E2F"/>
    <w:rsid w:val="006E6118"/>
    <w:rsid w:val="007C0C94"/>
    <w:rsid w:val="007D79CF"/>
    <w:rsid w:val="00F3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B10263C76C439588E99F31B30D7EA9">
    <w:name w:val="14B10263C76C439588E99F31B30D7EA9"/>
  </w:style>
  <w:style w:type="paragraph" w:customStyle="1" w:styleId="6F85A076B64C4D19B5420DA7E9D84D91">
    <w:name w:val="6F85A076B64C4D19B5420DA7E9D84D91"/>
  </w:style>
  <w:style w:type="paragraph" w:customStyle="1" w:styleId="89A29AED1B55452D878D4524FCA9C13B">
    <w:name w:val="89A29AED1B55452D878D4524FCA9C13B"/>
  </w:style>
  <w:style w:type="paragraph" w:customStyle="1" w:styleId="345FE99DE0FE449F996F6B9742B1B5C8">
    <w:name w:val="345FE99DE0FE449F996F6B9742B1B5C8"/>
  </w:style>
  <w:style w:type="paragraph" w:customStyle="1" w:styleId="3BD8BFE0FF7E40DF876CB3AA8DE58421">
    <w:name w:val="3BD8BFE0FF7E40DF876CB3AA8DE58421"/>
  </w:style>
  <w:style w:type="paragraph" w:customStyle="1" w:styleId="17CCE47648404EEBBF367D62052F0EFA">
    <w:name w:val="17CCE47648404EEBBF367D62052F0EFA"/>
  </w:style>
  <w:style w:type="paragraph" w:customStyle="1" w:styleId="D425270243034EC59EB29F28C8918212">
    <w:name w:val="D425270243034EC59EB29F28C8918212"/>
  </w:style>
  <w:style w:type="paragraph" w:customStyle="1" w:styleId="ECEA38110C6649DDAEB1D730D621C5FB">
    <w:name w:val="ECEA38110C6649DDAEB1D730D621C5FB"/>
  </w:style>
  <w:style w:type="paragraph" w:customStyle="1" w:styleId="274B7479734849E0AC169BDA39881CA7">
    <w:name w:val="274B7479734849E0AC169BDA39881CA7"/>
  </w:style>
  <w:style w:type="paragraph" w:customStyle="1" w:styleId="5DBED8CFE13F4591BC65B2C41E01A433">
    <w:name w:val="5DBED8CFE13F4591BC65B2C41E01A433"/>
  </w:style>
  <w:style w:type="paragraph" w:customStyle="1" w:styleId="0F44CE2295EF4C05A13DB74B5819BDAE">
    <w:name w:val="0F44CE2295EF4C05A13DB74B5819BDAE"/>
  </w:style>
  <w:style w:type="paragraph" w:customStyle="1" w:styleId="FEDF8CB074CE49E7854FC609894E049C">
    <w:name w:val="FEDF8CB074CE49E7854FC609894E049C"/>
    <w:rsid w:val="001A3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02B26-25C6-4528-B202-86A90EA3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Linda</dc:creator>
  <cp:keywords/>
  <cp:lastModifiedBy>Sydney Wallace</cp:lastModifiedBy>
  <cp:revision>2</cp:revision>
  <cp:lastPrinted>2003-06-24T18:33:00Z</cp:lastPrinted>
  <dcterms:created xsi:type="dcterms:W3CDTF">2019-07-23T13:56:00Z</dcterms:created>
  <dcterms:modified xsi:type="dcterms:W3CDTF">2019-07-23T13:56:00Z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